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C1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Month 00, </w:t>
      </w:r>
      <w:r w:rsidRPr="003F26A7">
        <w:rPr>
          <w:rFonts w:ascii="Times New Roman" w:hAnsi="Times New Roman" w:cs="Times New Roman"/>
          <w:caps/>
          <w:sz w:val="22"/>
          <w:szCs w:val="22"/>
        </w:rPr>
        <w:t>2024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Example Name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Attn: Example Company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1234 Lorem Ipsum Way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Portland, Oregon | 97202-8199</w:t>
      </w:r>
    </w:p>
    <w:p w:rsidR="008E28E0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Dear </w:t>
      </w:r>
      <w:r w:rsidR="00C61D5A" w:rsidRPr="003F26A7">
        <w:rPr>
          <w:rFonts w:ascii="Times New Roman" w:hAnsi="Times New Roman" w:cs="Times New Roman"/>
          <w:sz w:val="22"/>
          <w:szCs w:val="22"/>
        </w:rPr>
        <w:t>Lorem Ipsum</w:t>
      </w:r>
      <w:r w:rsidRPr="003F26A7">
        <w:rPr>
          <w:rFonts w:ascii="Times New Roman" w:hAnsi="Times New Roman" w:cs="Times New Roman"/>
          <w:sz w:val="22"/>
          <w:szCs w:val="22"/>
        </w:rPr>
        <w:t>,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Lorem ipsum dolor sit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amet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consectetur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adipiscing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elit</w:t>
      </w:r>
      <w:proofErr w:type="spellEnd"/>
      <w:r w:rsid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totam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rem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aperiam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eaque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ipsa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quae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ab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illo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inventore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veritatis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et quasi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architecto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explicabo</w:t>
      </w:r>
      <w:proofErr w:type="spellEnd"/>
      <w:r w:rsidR="00987CEB" w:rsidRPr="003F26A7">
        <w:rPr>
          <w:rFonts w:ascii="Times New Roman" w:hAnsi="Times New Roman" w:cs="Times New Roman"/>
          <w:sz w:val="22"/>
          <w:szCs w:val="22"/>
        </w:rPr>
        <w:t>.</w:t>
      </w:r>
      <w:r w:rsidR="008E28E0" w:rsidRPr="003F26A7">
        <w:rPr>
          <w:rFonts w:ascii="Times New Roman" w:hAnsi="Times New Roman" w:cs="Times New Roman"/>
          <w:sz w:val="22"/>
          <w:szCs w:val="22"/>
        </w:rPr>
        <w:br/>
      </w: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Do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eiusmod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tempor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incididunt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labore et dolore magna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Ut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enimino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dolad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minim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veniam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nostrud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exercitation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ullamco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nisi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aliquip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commodo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consequat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Excepteur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sint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occaecat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cupidatat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proident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sunt in culpa qui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officia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deserunt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mollit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anim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id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laborumorale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8E28E0" w:rsidRPr="003F26A7" w:rsidRDefault="008E28E0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D504EA" w:rsidRDefault="00C61D5A" w:rsidP="003F26A7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perspiciatis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unde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omnis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natus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error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accusantiumive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laudantium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totam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rem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aperiam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eaque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quae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ab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illo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inventore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veritatis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et quasi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architecto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explicabo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Nemo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enim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ipsams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aspernatur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odit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fugit, 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consequuntur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magni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eos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ratione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sequi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nesciunt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porro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quisquam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ipsum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dolor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ame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987CEB" w:rsidRPr="003F26A7" w:rsidRDefault="00987CEB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3F26A7" w:rsidRDefault="00C61D5A" w:rsidP="00D504EA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Sed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perspiciatis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unde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omnis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iste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natus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error sit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voluptatem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accusantiumive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F1B32" w:rsidRDefault="004F1B32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Best,</w:t>
      </w:r>
    </w:p>
    <w:p w:rsidR="00AC0399" w:rsidRDefault="00AC0399" w:rsidP="003F26A7">
      <w:pPr>
        <w:pStyle w:val="Header"/>
        <w:spacing w:line="276" w:lineRule="auto"/>
      </w:pPr>
    </w:p>
    <w:p w:rsidR="00B378DA" w:rsidRDefault="00B378DA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First and Last Name</w:t>
      </w:r>
    </w:p>
    <w:p w:rsidR="008E28E0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Reed College Job Title</w:t>
      </w:r>
    </w:p>
    <w:sectPr w:rsidR="008E28E0" w:rsidRPr="003F26A7" w:rsidSect="00D504EA">
      <w:pgSz w:w="12240" w:h="15840"/>
      <w:pgMar w:top="2045" w:right="1440" w:bottom="1440" w:left="30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54E3" w:rsidRDefault="006654E3" w:rsidP="005D570A">
      <w:r>
        <w:separator/>
      </w:r>
    </w:p>
  </w:endnote>
  <w:endnote w:type="continuationSeparator" w:id="0">
    <w:p w:rsidR="006654E3" w:rsidRDefault="006654E3" w:rsidP="005D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54E3" w:rsidRDefault="006654E3" w:rsidP="005D570A">
      <w:r>
        <w:separator/>
      </w:r>
    </w:p>
  </w:footnote>
  <w:footnote w:type="continuationSeparator" w:id="0">
    <w:p w:rsidR="006654E3" w:rsidRDefault="006654E3" w:rsidP="005D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proofState w:spelling="clean" w:grammar="clean"/>
  <w:attachedTemplate r:id="rId1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7"/>
    <w:rsid w:val="00114F07"/>
    <w:rsid w:val="00190A2C"/>
    <w:rsid w:val="00212A3B"/>
    <w:rsid w:val="002419E5"/>
    <w:rsid w:val="002A4F0E"/>
    <w:rsid w:val="002E20AF"/>
    <w:rsid w:val="00357E7D"/>
    <w:rsid w:val="003E7AC8"/>
    <w:rsid w:val="003F26A7"/>
    <w:rsid w:val="00427E4C"/>
    <w:rsid w:val="004C18BE"/>
    <w:rsid w:val="004F1B32"/>
    <w:rsid w:val="00570FDB"/>
    <w:rsid w:val="00583A25"/>
    <w:rsid w:val="005C4A1D"/>
    <w:rsid w:val="005D570A"/>
    <w:rsid w:val="006654E3"/>
    <w:rsid w:val="00681A02"/>
    <w:rsid w:val="00747280"/>
    <w:rsid w:val="00777D15"/>
    <w:rsid w:val="0087456F"/>
    <w:rsid w:val="00877713"/>
    <w:rsid w:val="008E28E0"/>
    <w:rsid w:val="00916EED"/>
    <w:rsid w:val="00987CEB"/>
    <w:rsid w:val="00A62E53"/>
    <w:rsid w:val="00A92A66"/>
    <w:rsid w:val="00AC0399"/>
    <w:rsid w:val="00B378DA"/>
    <w:rsid w:val="00C61D5A"/>
    <w:rsid w:val="00CB5C5A"/>
    <w:rsid w:val="00CF01B6"/>
    <w:rsid w:val="00D22F08"/>
    <w:rsid w:val="00D504EA"/>
    <w:rsid w:val="00D57213"/>
    <w:rsid w:val="00E246B4"/>
    <w:rsid w:val="00E92930"/>
    <w:rsid w:val="00EA37C1"/>
    <w:rsid w:val="00F31F18"/>
    <w:rsid w:val="00F4566D"/>
    <w:rsid w:val="00F66437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8632D"/>
  <w15:chartTrackingRefBased/>
  <w15:docId w15:val="{3519ED33-8699-F24F-B7FF-74E9A9A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E28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0A"/>
  </w:style>
  <w:style w:type="paragraph" w:styleId="Footer">
    <w:name w:val="footer"/>
    <w:basedOn w:val="Normal"/>
    <w:link w:val="Foot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0A"/>
  </w:style>
  <w:style w:type="paragraph" w:styleId="BodyText">
    <w:name w:val="Body Text"/>
    <w:basedOn w:val="Normal"/>
    <w:link w:val="BodyTextChar"/>
    <w:uiPriority w:val="1"/>
    <w:qFormat/>
    <w:rsid w:val="004F1B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F1B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nanl/Desktop/010325_REED_Stationery_ArtFiles_USE/Letterhead/Digital/010725_Letterhead_Digital_Individual_alt_ty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F4EB76-7772-DB46-9575-7BFA1D88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010725_Letterhead_Digital_Individual_alt_type.dotx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2025-02-05T23:33:00Z</cp:lastPrinted>
  <dcterms:created xsi:type="dcterms:W3CDTF">2025-02-27T19:28:00Z</dcterms:created>
  <dcterms:modified xsi:type="dcterms:W3CDTF">2025-02-27T19:28:00Z</dcterms:modified>
</cp:coreProperties>
</file>