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3065"/>
      </w:tblGrid>
      <w:tr w:rsidR="00F927A9" w14:paraId="394ACBCA" w14:textId="77777777" w:rsidTr="007A17CF">
        <w:tc>
          <w:tcPr>
            <w:tcW w:w="6385" w:type="dxa"/>
          </w:tcPr>
          <w:p w14:paraId="7CE18425" w14:textId="6FCABD0A" w:rsidR="00F927A9" w:rsidRDefault="00F927A9" w:rsidP="00F927A9">
            <w:pPr>
              <w:tabs>
                <w:tab w:val="left" w:pos="1980"/>
              </w:tabs>
            </w:pPr>
          </w:p>
        </w:tc>
        <w:tc>
          <w:tcPr>
            <w:tcW w:w="3065" w:type="dxa"/>
          </w:tcPr>
          <w:p w14:paraId="6B15B37F" w14:textId="61D2CB68" w:rsidR="00F927A9" w:rsidRPr="00F927A9" w:rsidRDefault="00F927A9" w:rsidP="00F927A9">
            <w:pPr>
              <w:tabs>
                <w:tab w:val="left" w:pos="19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 Internal Use Only</w:t>
            </w:r>
          </w:p>
          <w:p w14:paraId="2D527B03" w14:textId="61FA2F12" w:rsidR="00F927A9" w:rsidRPr="00F927A9" w:rsidRDefault="00F927A9" w:rsidP="00F927A9">
            <w:pPr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sz w:val="22"/>
                <w:szCs w:val="22"/>
              </w:rPr>
              <w:t>GPA:</w:t>
            </w:r>
          </w:p>
          <w:p w14:paraId="55ECB794" w14:textId="477D049A" w:rsidR="00F927A9" w:rsidRPr="00F927A9" w:rsidRDefault="00F927A9" w:rsidP="00F927A9">
            <w:pPr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sz w:val="22"/>
                <w:szCs w:val="22"/>
              </w:rPr>
              <w:t>Reviewed by:</w:t>
            </w:r>
          </w:p>
          <w:p w14:paraId="7297815D" w14:textId="469EC9F7" w:rsidR="00F927A9" w:rsidRPr="00F927A9" w:rsidRDefault="00F927A9" w:rsidP="00F927A9">
            <w:pPr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sz w:val="22"/>
                <w:szCs w:val="22"/>
              </w:rPr>
              <w:t>Decision:</w:t>
            </w:r>
          </w:p>
        </w:tc>
      </w:tr>
    </w:tbl>
    <w:p w14:paraId="3C916301" w14:textId="610C1D82" w:rsidR="00D26EA9" w:rsidRPr="00CF0EF0" w:rsidRDefault="00CF0EF0" w:rsidP="00CF0EF0">
      <w:pPr>
        <w:tabs>
          <w:tab w:val="left" w:pos="19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04CDC" wp14:editId="4652C49B">
                <wp:simplePos x="0" y="0"/>
                <wp:positionH relativeFrom="column">
                  <wp:posOffset>-874643</wp:posOffset>
                </wp:positionH>
                <wp:positionV relativeFrom="paragraph">
                  <wp:posOffset>-1476458</wp:posOffset>
                </wp:positionV>
                <wp:extent cx="3843130" cy="1709531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130" cy="1709531"/>
                          <a:chOff x="801" y="4"/>
                          <a:chExt cx="6660" cy="2520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904"/>
                            <a:ext cx="52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4A89C" w14:textId="77777777" w:rsidR="00F927A9" w:rsidRPr="00DC245E" w:rsidRDefault="00F927A9" w:rsidP="00F927A9">
                              <w:pPr>
                                <w:spacing w:after="200"/>
                                <w:rPr>
                                  <w:sz w:val="36"/>
                                </w:rPr>
                              </w:pPr>
                              <w:r w:rsidRPr="00DC245E">
                                <w:rPr>
                                  <w:sz w:val="36"/>
                                </w:rPr>
                                <w:t>REED COLLEGE</w:t>
                              </w:r>
                            </w:p>
                            <w:p w14:paraId="6CF5432F" w14:textId="77777777" w:rsidR="00F927A9" w:rsidRPr="00DC245E" w:rsidRDefault="00F927A9" w:rsidP="00F927A9">
                              <w:pPr>
                                <w:spacing w:after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MALS </w:t>
                              </w:r>
                              <w:r w:rsidRPr="00DC245E">
                                <w:rPr>
                                  <w:sz w:val="18"/>
                                </w:rPr>
                                <w:t xml:space="preserve">OFFICE </w:t>
                              </w:r>
                            </w:p>
                            <w:p w14:paraId="181F4C1A" w14:textId="77777777" w:rsidR="00F927A9" w:rsidRPr="00824BE1" w:rsidRDefault="00F927A9" w:rsidP="00F927A9">
                              <w:pPr>
                                <w:spacing w:after="40"/>
                                <w:rPr>
                                  <w:i/>
                                  <w:sz w:val="14"/>
                                </w:rPr>
                              </w:pPr>
                              <w:r w:rsidRPr="00DC245E">
                                <w:rPr>
                                  <w:sz w:val="14"/>
                                </w:rPr>
                                <w:t>3203 SE Woodstock Boulevard, Portland, Oregon 97202-8199</w:t>
                              </w:r>
                              <w:r w:rsidRPr="00DC245E">
                                <w:rPr>
                                  <w:sz w:val="14"/>
                                </w:rPr>
                                <w:br/>
                              </w:r>
                              <w:r w:rsidRPr="00824BE1">
                                <w:rPr>
                                  <w:i/>
                                  <w:sz w:val="14"/>
                                </w:rPr>
                                <w:t xml:space="preserve">phone: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503-777-7259</w:t>
                              </w:r>
                              <w:r w:rsidRPr="00824BE1">
                                <w:rPr>
                                  <w:i/>
                                  <w:sz w:val="14"/>
                                </w:rPr>
                                <w:t xml:space="preserve"> fax: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503-517-7345</w:t>
                              </w:r>
                            </w:p>
                            <w:p w14:paraId="03B735D3" w14:textId="77777777" w:rsidR="00F927A9" w:rsidRPr="00DC245E" w:rsidRDefault="00F927A9" w:rsidP="00F927A9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2" descr="EletterheadGRIFFI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" y="4"/>
                            <a:ext cx="128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04CDC" id="Group 13" o:spid="_x0000_s1026" style="position:absolute;margin-left:-68.85pt;margin-top:-116.25pt;width:302.6pt;height:134.6pt;z-index:251659264" coordorigin="801,4" coordsize="6660,25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241;top:904;width:5220;height:1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" filled="f" stroked="f">
                  <v:textbox>
                    <w:txbxContent>
                      <w:p w14:paraId="48F4A89C" w14:textId="77777777" w:rsidR="00F927A9" w:rsidRPr="00DC245E" w:rsidRDefault="00F927A9" w:rsidP="00F927A9">
                        <w:pPr>
                          <w:spacing w:after="200"/>
                          <w:rPr>
                            <w:sz w:val="36"/>
                          </w:rPr>
                        </w:pPr>
                        <w:r w:rsidRPr="00DC245E">
                          <w:rPr>
                            <w:sz w:val="36"/>
                          </w:rPr>
                          <w:t>REED COLLEGE</w:t>
                        </w:r>
                      </w:p>
                      <w:p w14:paraId="6CF5432F" w14:textId="77777777" w:rsidR="00F927A9" w:rsidRPr="00DC245E" w:rsidRDefault="00F927A9" w:rsidP="00F927A9">
                        <w:pPr>
                          <w:spacing w:after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MALS </w:t>
                        </w:r>
                        <w:r w:rsidRPr="00DC245E">
                          <w:rPr>
                            <w:sz w:val="18"/>
                          </w:rPr>
                          <w:t xml:space="preserve">OFFICE </w:t>
                        </w:r>
                      </w:p>
                      <w:p w14:paraId="181F4C1A" w14:textId="77777777" w:rsidR="00F927A9" w:rsidRPr="00824BE1" w:rsidRDefault="00F927A9" w:rsidP="00F927A9">
                        <w:pPr>
                          <w:spacing w:after="40"/>
                          <w:rPr>
                            <w:i/>
                            <w:sz w:val="14"/>
                          </w:rPr>
                        </w:pPr>
                        <w:r w:rsidRPr="00DC245E">
                          <w:rPr>
                            <w:sz w:val="14"/>
                          </w:rPr>
                          <w:t>3203 SE Woodstock Boulevard, Portland, Oregon 97202-8199</w:t>
                        </w:r>
                        <w:r w:rsidRPr="00DC245E">
                          <w:rPr>
                            <w:sz w:val="14"/>
                          </w:rPr>
                          <w:br/>
                        </w:r>
                        <w:r w:rsidRPr="00824BE1">
                          <w:rPr>
                            <w:i/>
                            <w:sz w:val="14"/>
                          </w:rPr>
                          <w:t xml:space="preserve">phone: </w:t>
                        </w:r>
                        <w:r>
                          <w:rPr>
                            <w:i/>
                            <w:sz w:val="14"/>
                          </w:rPr>
                          <w:t>503-777-7259</w:t>
                        </w:r>
                        <w:r w:rsidRPr="00824BE1">
                          <w:rPr>
                            <w:i/>
                            <w:sz w:val="14"/>
                          </w:rPr>
                          <w:t xml:space="preserve"> fax: </w:t>
                        </w:r>
                        <w:r>
                          <w:rPr>
                            <w:i/>
                            <w:sz w:val="14"/>
                          </w:rPr>
                          <w:t>503-517-7345</w:t>
                        </w:r>
                      </w:p>
                      <w:p w14:paraId="03B735D3" w14:textId="77777777" w:rsidR="00F927A9" w:rsidRPr="00DC245E" w:rsidRDefault="00F927A9" w:rsidP="00F927A9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alt="EletterheadGRIFFIN2" style="position:absolute;left:801;top:4;width:1280;height:2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">
                  <v:imagedata r:id="rId8" o:title="EletterheadGRIFFIN2"/>
                </v:shape>
              </v:group>
            </w:pict>
          </mc:Fallback>
        </mc:AlternateContent>
      </w:r>
    </w:p>
    <w:p w14:paraId="308FFC99" w14:textId="77777777" w:rsidR="00D26EA9" w:rsidRPr="00DC245E" w:rsidRDefault="00D26EA9" w:rsidP="00E8351C">
      <w:pPr>
        <w:tabs>
          <w:tab w:val="left" w:pos="2640"/>
        </w:tabs>
        <w:rPr>
          <w:rFonts w:ascii="Garamond" w:hAnsi="Garamond"/>
          <w:sz w:val="20"/>
        </w:rPr>
      </w:pPr>
    </w:p>
    <w:p w14:paraId="513A5AEA" w14:textId="77777777" w:rsidR="00E56BC0" w:rsidRPr="00056A44" w:rsidRDefault="00E56BC0" w:rsidP="00E56BC0">
      <w:pPr>
        <w:jc w:val="center"/>
        <w:rPr>
          <w:b/>
          <w:bCs/>
          <w:sz w:val="28"/>
          <w:szCs w:val="28"/>
        </w:rPr>
      </w:pPr>
      <w:r w:rsidRPr="00056A44">
        <w:rPr>
          <w:b/>
          <w:bCs/>
          <w:sz w:val="28"/>
          <w:szCs w:val="28"/>
        </w:rPr>
        <w:t>MALS Student Worker Application</w:t>
      </w:r>
    </w:p>
    <w:p w14:paraId="46BE99A0" w14:textId="77777777" w:rsidR="00E56BC0" w:rsidRDefault="00E56BC0" w:rsidP="00E56B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4493"/>
      </w:tblGrid>
      <w:tr w:rsidR="00E56BC0" w:rsidRPr="003F2DD9" w14:paraId="55A97DFD" w14:textId="77777777" w:rsidTr="00916133">
        <w:tc>
          <w:tcPr>
            <w:tcW w:w="4675" w:type="dxa"/>
          </w:tcPr>
          <w:p w14:paraId="19186811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  <w:tc>
          <w:tcPr>
            <w:tcW w:w="4675" w:type="dxa"/>
          </w:tcPr>
          <w:p w14:paraId="585D1EF4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Reed ID:</w:t>
            </w:r>
          </w:p>
          <w:p w14:paraId="07795B20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BC0" w:rsidRPr="003F2DD9" w14:paraId="7718E796" w14:textId="77777777" w:rsidTr="00916133">
        <w:tc>
          <w:tcPr>
            <w:tcW w:w="4675" w:type="dxa"/>
          </w:tcPr>
          <w:p w14:paraId="625348EC" w14:textId="47FCAF82" w:rsidR="00E56BC0" w:rsidRPr="003F2DD9" w:rsidRDefault="00BE338F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Mailing address</w:t>
            </w:r>
            <w:r w:rsidR="00E56BC0" w:rsidRPr="003F2D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02162CC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BD7F684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Phone:</w:t>
            </w:r>
          </w:p>
        </w:tc>
      </w:tr>
      <w:tr w:rsidR="00E56BC0" w:rsidRPr="003F2DD9" w14:paraId="0C9F7D1B" w14:textId="77777777" w:rsidTr="00916133">
        <w:tc>
          <w:tcPr>
            <w:tcW w:w="4675" w:type="dxa"/>
          </w:tcPr>
          <w:p w14:paraId="79EBA7A6" w14:textId="186E769F" w:rsidR="00E56BC0" w:rsidRPr="003F2DD9" w:rsidRDefault="00BE338F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Email address:</w:t>
            </w:r>
          </w:p>
        </w:tc>
        <w:tc>
          <w:tcPr>
            <w:tcW w:w="4675" w:type="dxa"/>
          </w:tcPr>
          <w:p w14:paraId="608B80F1" w14:textId="546E4BEA" w:rsidR="00E56BC0" w:rsidRPr="003F2DD9" w:rsidRDefault="00BE338F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Units earned</w:t>
            </w:r>
            <w:r w:rsidR="00E56BC0" w:rsidRPr="003F2D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2DE7E48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8F2C54" w14:textId="77777777" w:rsidR="00E56BC0" w:rsidRPr="003F2DD9" w:rsidRDefault="00E56BC0" w:rsidP="00E56BC0">
      <w:pPr>
        <w:rPr>
          <w:sz w:val="22"/>
          <w:szCs w:val="22"/>
        </w:rPr>
      </w:pPr>
    </w:p>
    <w:p w14:paraId="7B15681B" w14:textId="77777777" w:rsidR="00D912CB" w:rsidRDefault="00E56BC0" w:rsidP="00E56BC0">
      <w:pPr>
        <w:rPr>
          <w:sz w:val="22"/>
          <w:szCs w:val="22"/>
        </w:rPr>
      </w:pPr>
      <w:r w:rsidRPr="003F2DD9">
        <w:rPr>
          <w:sz w:val="22"/>
          <w:szCs w:val="22"/>
        </w:rPr>
        <w:t>I confirm I am</w:t>
      </w:r>
      <w:r w:rsidR="00245D83">
        <w:rPr>
          <w:sz w:val="22"/>
          <w:szCs w:val="22"/>
        </w:rPr>
        <w:t>/will be</w:t>
      </w:r>
      <w:r w:rsidRPr="003F2DD9">
        <w:rPr>
          <w:sz w:val="22"/>
          <w:szCs w:val="22"/>
        </w:rPr>
        <w:t xml:space="preserve"> enrolled in the </w:t>
      </w:r>
      <w:r w:rsidR="00827720">
        <w:rPr>
          <w:sz w:val="22"/>
          <w:szCs w:val="22"/>
        </w:rPr>
        <w:t>Fall</w:t>
      </w:r>
      <w:r w:rsidR="008D308F">
        <w:rPr>
          <w:sz w:val="22"/>
          <w:szCs w:val="22"/>
        </w:rPr>
        <w:t xml:space="preserve"> 2024</w:t>
      </w:r>
      <w:r w:rsidRPr="003F2DD9">
        <w:rPr>
          <w:sz w:val="22"/>
          <w:szCs w:val="22"/>
        </w:rPr>
        <w:t xml:space="preserve"> term</w:t>
      </w:r>
      <w:r w:rsidR="00976CC7" w:rsidRPr="003F2DD9">
        <w:rPr>
          <w:sz w:val="22"/>
          <w:szCs w:val="22"/>
        </w:rPr>
        <w:t xml:space="preserve"> and will complete </w:t>
      </w:r>
      <w:r w:rsidR="00BE338F" w:rsidRPr="003F2DD9">
        <w:rPr>
          <w:sz w:val="22"/>
          <w:szCs w:val="22"/>
        </w:rPr>
        <w:t>my</w:t>
      </w:r>
      <w:r w:rsidR="00976CC7" w:rsidRPr="003F2DD9">
        <w:rPr>
          <w:sz w:val="22"/>
          <w:szCs w:val="22"/>
        </w:rPr>
        <w:t xml:space="preserve"> course(s)</w:t>
      </w:r>
      <w:r w:rsidR="00BE338F" w:rsidRPr="003F2DD9">
        <w:rPr>
          <w:sz w:val="22"/>
          <w:szCs w:val="22"/>
        </w:rPr>
        <w:t xml:space="preserve">. I understand that I am required to be enrolled </w:t>
      </w:r>
      <w:r w:rsidR="005A61AE">
        <w:rPr>
          <w:sz w:val="22"/>
          <w:szCs w:val="22"/>
        </w:rPr>
        <w:t xml:space="preserve">in the </w:t>
      </w:r>
      <w:r w:rsidR="00D57C9C">
        <w:rPr>
          <w:sz w:val="22"/>
          <w:szCs w:val="22"/>
        </w:rPr>
        <w:t>Fall</w:t>
      </w:r>
      <w:r w:rsidR="008D308F">
        <w:rPr>
          <w:sz w:val="22"/>
          <w:szCs w:val="22"/>
        </w:rPr>
        <w:t xml:space="preserve"> 2024</w:t>
      </w:r>
      <w:r w:rsidR="00CF0EF0" w:rsidRPr="003F2DD9">
        <w:rPr>
          <w:sz w:val="22"/>
          <w:szCs w:val="22"/>
        </w:rPr>
        <w:t xml:space="preserve"> </w:t>
      </w:r>
      <w:r w:rsidR="00BE338F" w:rsidRPr="003F2DD9">
        <w:rPr>
          <w:sz w:val="22"/>
          <w:szCs w:val="22"/>
        </w:rPr>
        <w:t>term in order to be eligible for</w:t>
      </w:r>
      <w:r w:rsidR="006D4FC4">
        <w:rPr>
          <w:sz w:val="22"/>
          <w:szCs w:val="22"/>
        </w:rPr>
        <w:t xml:space="preserve"> </w:t>
      </w:r>
      <w:r w:rsidR="00BE338F" w:rsidRPr="003F2DD9">
        <w:rPr>
          <w:sz w:val="22"/>
          <w:szCs w:val="22"/>
        </w:rPr>
        <w:t xml:space="preserve">student work. </w:t>
      </w:r>
    </w:p>
    <w:p w14:paraId="58A48335" w14:textId="37455D34" w:rsidR="00E56BC0" w:rsidRPr="003F2DD9" w:rsidRDefault="00BE338F" w:rsidP="00E56BC0">
      <w:pPr>
        <w:rPr>
          <w:sz w:val="22"/>
          <w:szCs w:val="22"/>
        </w:rPr>
      </w:pPr>
      <w:r w:rsidRPr="003F2DD9">
        <w:rPr>
          <w:sz w:val="22"/>
          <w:szCs w:val="22"/>
        </w:rPr>
        <w:t xml:space="preserve">(Yes or </w:t>
      </w:r>
      <w:proofErr w:type="gramStart"/>
      <w:r w:rsidRPr="003F2DD9">
        <w:rPr>
          <w:sz w:val="22"/>
          <w:szCs w:val="22"/>
        </w:rPr>
        <w:t>No</w:t>
      </w:r>
      <w:proofErr w:type="gramEnd"/>
      <w:r w:rsidRPr="003F2DD9">
        <w:rPr>
          <w:sz w:val="22"/>
          <w:szCs w:val="22"/>
        </w:rPr>
        <w:t>):</w:t>
      </w:r>
      <w:r w:rsidR="00E56BC0" w:rsidRPr="003F2DD9">
        <w:rPr>
          <w:sz w:val="22"/>
          <w:szCs w:val="22"/>
        </w:rPr>
        <w:t xml:space="preserve"> </w:t>
      </w:r>
    </w:p>
    <w:p w14:paraId="4B267F40" w14:textId="1EEC9A16" w:rsidR="00D6204E" w:rsidRPr="003F2DD9" w:rsidRDefault="00D6204E" w:rsidP="00E56BC0">
      <w:pPr>
        <w:rPr>
          <w:sz w:val="22"/>
          <w:szCs w:val="22"/>
        </w:rPr>
      </w:pPr>
    </w:p>
    <w:p w14:paraId="190D02FE" w14:textId="56640E63" w:rsidR="00D6204E" w:rsidRPr="003F2DD9" w:rsidRDefault="00D6204E" w:rsidP="00D6204E">
      <w:pPr>
        <w:rPr>
          <w:sz w:val="22"/>
          <w:szCs w:val="22"/>
        </w:rPr>
      </w:pPr>
      <w:r w:rsidRPr="003F2DD9">
        <w:rPr>
          <w:sz w:val="22"/>
          <w:szCs w:val="22"/>
        </w:rPr>
        <w:t xml:space="preserve">I confirm that I will perform all work while </w:t>
      </w:r>
      <w:r w:rsidR="00EF2DFA">
        <w:rPr>
          <w:sz w:val="22"/>
          <w:szCs w:val="22"/>
        </w:rPr>
        <w:t xml:space="preserve">living </w:t>
      </w:r>
      <w:r w:rsidRPr="003F2DD9">
        <w:rPr>
          <w:sz w:val="22"/>
          <w:szCs w:val="22"/>
        </w:rPr>
        <w:t xml:space="preserve">in the state of Oregon. </w:t>
      </w:r>
      <w:r w:rsidRPr="003F2DD9">
        <w:rPr>
          <w:color w:val="000000"/>
          <w:sz w:val="22"/>
          <w:szCs w:val="22"/>
          <w:shd w:val="clear" w:color="auto" w:fill="FFFFFF"/>
        </w:rPr>
        <w:t>Work for the college must be performed within the state of Oregon; students are not eligible for student work while out of state. </w:t>
      </w:r>
      <w:r w:rsidRPr="003F2DD9">
        <w:rPr>
          <w:sz w:val="22"/>
          <w:szCs w:val="22"/>
        </w:rPr>
        <w:t xml:space="preserve">(Yes or </w:t>
      </w:r>
      <w:proofErr w:type="gramStart"/>
      <w:r w:rsidRPr="003F2DD9">
        <w:rPr>
          <w:sz w:val="22"/>
          <w:szCs w:val="22"/>
        </w:rPr>
        <w:t>No</w:t>
      </w:r>
      <w:proofErr w:type="gramEnd"/>
      <w:r w:rsidRPr="003F2DD9">
        <w:rPr>
          <w:sz w:val="22"/>
          <w:szCs w:val="22"/>
        </w:rPr>
        <w:t>):</w:t>
      </w:r>
    </w:p>
    <w:p w14:paraId="53B5F7F9" w14:textId="7C1CD7A1" w:rsidR="00E56BC0" w:rsidRPr="003F2DD9" w:rsidRDefault="00E56BC0" w:rsidP="00E56BC0">
      <w:pPr>
        <w:spacing w:line="360" w:lineRule="auto"/>
        <w:rPr>
          <w:b/>
          <w:bCs/>
          <w:sz w:val="22"/>
          <w:szCs w:val="22"/>
        </w:rPr>
      </w:pPr>
    </w:p>
    <w:p w14:paraId="06F6FF3A" w14:textId="77777777" w:rsidR="00E56BC0" w:rsidRPr="003F2DD9" w:rsidRDefault="00E56BC0" w:rsidP="00056A44">
      <w:pPr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SCHEDULING</w:t>
      </w:r>
    </w:p>
    <w:p w14:paraId="4CA9F989" w14:textId="1A642C02" w:rsidR="00E56BC0" w:rsidRPr="003F2DD9" w:rsidRDefault="00E56BC0" w:rsidP="00E56BC0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>Approximately how many hours are you available to work in a week</w:t>
      </w:r>
      <w:r w:rsidR="00FD26DA">
        <w:rPr>
          <w:sz w:val="22"/>
          <w:szCs w:val="22"/>
        </w:rPr>
        <w:t xml:space="preserve"> for $20/hour:</w:t>
      </w:r>
    </w:p>
    <w:p w14:paraId="2FD6CFB7" w14:textId="7C3D5063" w:rsidR="00E56BC0" w:rsidRDefault="00E56BC0" w:rsidP="00E56BC0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>What days/times are you available (not restricted to business hours)</w:t>
      </w:r>
      <w:r w:rsidR="00CF0EF0">
        <w:rPr>
          <w:sz w:val="22"/>
          <w:szCs w:val="22"/>
        </w:rPr>
        <w:t>:</w:t>
      </w:r>
    </w:p>
    <w:p w14:paraId="5B125A07" w14:textId="60BAD673" w:rsidR="006E3845" w:rsidRDefault="0041418B" w:rsidP="00E56BC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Are you able to work </w:t>
      </w:r>
      <w:r w:rsidR="00D57C9C">
        <w:rPr>
          <w:sz w:val="22"/>
          <w:szCs w:val="22"/>
        </w:rPr>
        <w:t>August 19</w:t>
      </w:r>
      <w:r w:rsidR="006E3845" w:rsidRPr="008D308F">
        <w:rPr>
          <w:sz w:val="22"/>
          <w:szCs w:val="22"/>
        </w:rPr>
        <w:t xml:space="preserve"> – </w:t>
      </w:r>
      <w:r w:rsidR="00D57C9C">
        <w:rPr>
          <w:sz w:val="22"/>
          <w:szCs w:val="22"/>
        </w:rPr>
        <w:t>December 13</w:t>
      </w:r>
      <w:r w:rsidRPr="008D308F">
        <w:rPr>
          <w:sz w:val="22"/>
          <w:szCs w:val="22"/>
        </w:rPr>
        <w:t>, 202</w:t>
      </w:r>
      <w:r w:rsidR="008D308F" w:rsidRPr="008D308F">
        <w:rPr>
          <w:sz w:val="22"/>
          <w:szCs w:val="22"/>
        </w:rPr>
        <w:t>4</w:t>
      </w:r>
      <w:r w:rsidR="006E3845">
        <w:rPr>
          <w:sz w:val="22"/>
          <w:szCs w:val="22"/>
        </w:rPr>
        <w:t xml:space="preserve"> (</w:t>
      </w:r>
      <w:r w:rsidR="00955974">
        <w:rPr>
          <w:sz w:val="22"/>
          <w:szCs w:val="22"/>
        </w:rPr>
        <w:t>observing holidays per academic calendar</w:t>
      </w:r>
      <w:r w:rsidR="006E3845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</w:p>
    <w:p w14:paraId="37D69998" w14:textId="4A0C75DC" w:rsidR="0041418B" w:rsidRPr="003F2DD9" w:rsidRDefault="0041418B" w:rsidP="00E56BC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not, when is your preferred </w:t>
      </w:r>
      <w:r w:rsidR="006E3845">
        <w:rPr>
          <w:sz w:val="22"/>
          <w:szCs w:val="22"/>
        </w:rPr>
        <w:t xml:space="preserve">start and </w:t>
      </w:r>
      <w:r>
        <w:rPr>
          <w:sz w:val="22"/>
          <w:szCs w:val="22"/>
        </w:rPr>
        <w:t>end date</w:t>
      </w:r>
      <w:r w:rsidR="00CF0EF0">
        <w:rPr>
          <w:sz w:val="22"/>
          <w:szCs w:val="22"/>
        </w:rPr>
        <w:t>:</w:t>
      </w:r>
    </w:p>
    <w:p w14:paraId="7EC4E21B" w14:textId="71A83E72" w:rsidR="00E56BC0" w:rsidRDefault="00E56BC0" w:rsidP="00BE338F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 xml:space="preserve">Are you </w:t>
      </w:r>
      <w:r w:rsidR="00511DC0" w:rsidRPr="003F2DD9">
        <w:rPr>
          <w:sz w:val="22"/>
          <w:szCs w:val="22"/>
        </w:rPr>
        <w:t>able</w:t>
      </w:r>
      <w:r w:rsidRPr="003F2DD9">
        <w:rPr>
          <w:sz w:val="22"/>
          <w:szCs w:val="22"/>
        </w:rPr>
        <w:t xml:space="preserve"> to work in the </w:t>
      </w:r>
      <w:r w:rsidR="001F5C00">
        <w:rPr>
          <w:sz w:val="22"/>
          <w:szCs w:val="22"/>
        </w:rPr>
        <w:t xml:space="preserve">MALS </w:t>
      </w:r>
      <w:r w:rsidRPr="003F2DD9">
        <w:rPr>
          <w:sz w:val="22"/>
          <w:szCs w:val="22"/>
        </w:rPr>
        <w:t>office</w:t>
      </w:r>
      <w:r w:rsidR="00CF0EF0">
        <w:rPr>
          <w:sz w:val="22"/>
          <w:szCs w:val="22"/>
        </w:rPr>
        <w:t>, Eliot 203:</w:t>
      </w:r>
    </w:p>
    <w:p w14:paraId="5E709087" w14:textId="750FD88E" w:rsidR="001F5C00" w:rsidRPr="003F2DD9" w:rsidRDefault="001F5C00" w:rsidP="00BE338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Are you able to work remotely at times, if needed:</w:t>
      </w:r>
    </w:p>
    <w:p w14:paraId="025A8E39" w14:textId="77777777" w:rsidR="00BE338F" w:rsidRPr="003F2DD9" w:rsidRDefault="00BE338F" w:rsidP="00BE338F">
      <w:pPr>
        <w:spacing w:line="276" w:lineRule="auto"/>
        <w:rPr>
          <w:sz w:val="22"/>
          <w:szCs w:val="22"/>
        </w:rPr>
      </w:pPr>
    </w:p>
    <w:p w14:paraId="62232808" w14:textId="77777777" w:rsidR="00E56BC0" w:rsidRPr="003F2DD9" w:rsidRDefault="00E56BC0" w:rsidP="00056A44">
      <w:pPr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TECHNICAL SKILLS</w:t>
      </w:r>
    </w:p>
    <w:p w14:paraId="632D8704" w14:textId="5E23B96C" w:rsidR="00E56BC0" w:rsidRPr="003F2DD9" w:rsidRDefault="00E56BC0" w:rsidP="00E56BC0">
      <w:pPr>
        <w:rPr>
          <w:sz w:val="22"/>
          <w:szCs w:val="22"/>
        </w:rPr>
      </w:pPr>
      <w:r w:rsidRPr="003F2DD9">
        <w:rPr>
          <w:sz w:val="22"/>
          <w:szCs w:val="22"/>
        </w:rPr>
        <w:t xml:space="preserve">Please </w:t>
      </w:r>
      <w:r w:rsidR="00EF2DFA">
        <w:rPr>
          <w:sz w:val="22"/>
          <w:szCs w:val="22"/>
        </w:rPr>
        <w:t>note</w:t>
      </w:r>
      <w:r w:rsidRPr="003F2DD9">
        <w:rPr>
          <w:sz w:val="22"/>
          <w:szCs w:val="22"/>
        </w:rPr>
        <w:t xml:space="preserve"> your proficiency</w:t>
      </w:r>
      <w:r w:rsidR="00976CC7" w:rsidRPr="003F2DD9">
        <w:rPr>
          <w:sz w:val="22"/>
          <w:szCs w:val="22"/>
        </w:rPr>
        <w:t xml:space="preserve"> level</w:t>
      </w:r>
      <w:r w:rsidRPr="003F2DD9">
        <w:rPr>
          <w:sz w:val="22"/>
          <w:szCs w:val="22"/>
        </w:rPr>
        <w:t xml:space="preserve"> in the following applications</w:t>
      </w:r>
      <w:r w:rsidR="00127A56">
        <w:rPr>
          <w:sz w:val="22"/>
          <w:szCs w:val="22"/>
        </w:rPr>
        <w:t xml:space="preserve"> as</w:t>
      </w:r>
      <w:r w:rsidR="00EF2DFA">
        <w:rPr>
          <w:sz w:val="22"/>
          <w:szCs w:val="22"/>
        </w:rPr>
        <w:t xml:space="preserve"> Beginner, Intermediate, </w:t>
      </w:r>
      <w:r w:rsidR="00127A56">
        <w:rPr>
          <w:sz w:val="22"/>
          <w:szCs w:val="22"/>
        </w:rPr>
        <w:t xml:space="preserve">or </w:t>
      </w:r>
      <w:r w:rsidR="00EF2DFA">
        <w:rPr>
          <w:sz w:val="22"/>
          <w:szCs w:val="22"/>
        </w:rPr>
        <w:t>Expert</w:t>
      </w:r>
      <w:r w:rsidRPr="003F2DD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127A56" w14:paraId="53E30491" w14:textId="77777777" w:rsidTr="00127A56">
        <w:tc>
          <w:tcPr>
            <w:tcW w:w="2996" w:type="dxa"/>
          </w:tcPr>
          <w:p w14:paraId="22979F90" w14:textId="4D308CA1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Microsoft Word:</w:t>
            </w:r>
          </w:p>
        </w:tc>
        <w:tc>
          <w:tcPr>
            <w:tcW w:w="2997" w:type="dxa"/>
          </w:tcPr>
          <w:p w14:paraId="2DD10A0A" w14:textId="67A66348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Microsoft Excel:</w:t>
            </w:r>
          </w:p>
        </w:tc>
        <w:tc>
          <w:tcPr>
            <w:tcW w:w="2997" w:type="dxa"/>
          </w:tcPr>
          <w:p w14:paraId="477AFA59" w14:textId="5A931950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Cascade CSM:</w:t>
            </w:r>
          </w:p>
        </w:tc>
      </w:tr>
      <w:tr w:rsidR="00127A56" w14:paraId="4223B46E" w14:textId="77777777" w:rsidTr="00127A56">
        <w:tc>
          <w:tcPr>
            <w:tcW w:w="2996" w:type="dxa"/>
          </w:tcPr>
          <w:p w14:paraId="47331F85" w14:textId="1BA28FEC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Adobe Acrobat:</w:t>
            </w:r>
          </w:p>
        </w:tc>
        <w:tc>
          <w:tcPr>
            <w:tcW w:w="2997" w:type="dxa"/>
          </w:tcPr>
          <w:p w14:paraId="0F4CF9ED" w14:textId="1A19A306" w:rsidR="00127A56" w:rsidRDefault="00127A56" w:rsidP="00D57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Adobe Photoshop:</w:t>
            </w:r>
          </w:p>
        </w:tc>
        <w:tc>
          <w:tcPr>
            <w:tcW w:w="2997" w:type="dxa"/>
          </w:tcPr>
          <w:p w14:paraId="171CACF3" w14:textId="68ABA33F" w:rsidR="00127A56" w:rsidRDefault="00127A56" w:rsidP="00D57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Adobe InDesign:</w:t>
            </w:r>
          </w:p>
        </w:tc>
      </w:tr>
    </w:tbl>
    <w:p w14:paraId="23066FAB" w14:textId="1DFCA202" w:rsidR="00831137" w:rsidRPr="003F2DD9" w:rsidRDefault="00831137" w:rsidP="00511DC0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>Other:</w:t>
      </w:r>
    </w:p>
    <w:p w14:paraId="364C88E2" w14:textId="77777777" w:rsidR="00E56BC0" w:rsidRPr="003F2DD9" w:rsidRDefault="00E56BC0" w:rsidP="00E56BC0">
      <w:pPr>
        <w:rPr>
          <w:sz w:val="22"/>
          <w:szCs w:val="22"/>
        </w:rPr>
      </w:pPr>
    </w:p>
    <w:p w14:paraId="5F703E37" w14:textId="302EEFC1" w:rsidR="00D26EA9" w:rsidRPr="003F2DD9" w:rsidRDefault="00976CC7" w:rsidP="00056A44">
      <w:pPr>
        <w:pStyle w:val="Header"/>
        <w:tabs>
          <w:tab w:val="clear" w:pos="4320"/>
          <w:tab w:val="clear" w:pos="8640"/>
        </w:tabs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EXPERIENCE</w:t>
      </w:r>
    </w:p>
    <w:p w14:paraId="6628DA33" w14:textId="77777777" w:rsidR="00C544F1" w:rsidRDefault="00EC2E2C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Below, p</w:t>
      </w:r>
      <w:r w:rsidR="00976CC7" w:rsidRPr="003F2DD9">
        <w:rPr>
          <w:sz w:val="22"/>
          <w:szCs w:val="22"/>
        </w:rPr>
        <w:t>lease describe any experience you feel could be applicable to the position</w:t>
      </w:r>
      <w:r w:rsidR="00707EC4">
        <w:rPr>
          <w:sz w:val="22"/>
          <w:szCs w:val="22"/>
        </w:rPr>
        <w:t>.</w:t>
      </w:r>
    </w:p>
    <w:p w14:paraId="032E81D7" w14:textId="77777777" w:rsidR="00C544F1" w:rsidRDefault="00C544F1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7845FE9" w14:textId="77777777" w:rsidR="00C544F1" w:rsidRDefault="00C544F1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1E0F8A1" w14:textId="2A37BE18" w:rsidR="00511DC0" w:rsidRPr="003F2DD9" w:rsidRDefault="00976CC7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3F2DD9">
        <w:rPr>
          <w:sz w:val="22"/>
          <w:szCs w:val="22"/>
        </w:rPr>
        <w:t xml:space="preserve"> </w:t>
      </w:r>
    </w:p>
    <w:p w14:paraId="3A79538E" w14:textId="2C61292B" w:rsidR="00511DC0" w:rsidRPr="003F2DD9" w:rsidRDefault="00511DC0" w:rsidP="00F70D6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26752286" w14:textId="4383FFD0" w:rsidR="00831137" w:rsidRPr="003F2DD9" w:rsidRDefault="00831137" w:rsidP="00056A44">
      <w:pPr>
        <w:pStyle w:val="Header"/>
        <w:tabs>
          <w:tab w:val="clear" w:pos="4320"/>
          <w:tab w:val="clear" w:pos="8640"/>
        </w:tabs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OBJECTIVE</w:t>
      </w:r>
    </w:p>
    <w:p w14:paraId="117111C0" w14:textId="14EFEFDF" w:rsidR="000A1070" w:rsidRDefault="00EC2E2C" w:rsidP="000A1070">
      <w:pPr>
        <w:rPr>
          <w:sz w:val="22"/>
          <w:szCs w:val="22"/>
        </w:rPr>
      </w:pPr>
      <w:r>
        <w:rPr>
          <w:sz w:val="22"/>
          <w:szCs w:val="22"/>
        </w:rPr>
        <w:t>Below, p</w:t>
      </w:r>
      <w:r w:rsidR="00831137" w:rsidRPr="003F2DD9">
        <w:rPr>
          <w:sz w:val="22"/>
          <w:szCs w:val="22"/>
        </w:rPr>
        <w:t xml:space="preserve">lease explain your motivation for applying to work for the MALS office. </w:t>
      </w:r>
    </w:p>
    <w:p w14:paraId="7A4D7DCD" w14:textId="77777777" w:rsidR="000A1070" w:rsidRDefault="000A1070" w:rsidP="000A1070">
      <w:pPr>
        <w:rPr>
          <w:sz w:val="22"/>
          <w:szCs w:val="22"/>
        </w:rPr>
      </w:pPr>
    </w:p>
    <w:p w14:paraId="39F9A9C0" w14:textId="50565435" w:rsidR="00831137" w:rsidRPr="000A1070" w:rsidRDefault="00831137" w:rsidP="000A1070">
      <w:pPr>
        <w:rPr>
          <w:sz w:val="22"/>
          <w:szCs w:val="22"/>
        </w:rPr>
      </w:pPr>
    </w:p>
    <w:sectPr w:rsidR="00831137" w:rsidRPr="000A1070" w:rsidSect="00CF0EF0">
      <w:headerReference w:type="default" r:id="rId9"/>
      <w:footerReference w:type="default" r:id="rId10"/>
      <w:pgSz w:w="12240" w:h="15840"/>
      <w:pgMar w:top="72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F0C6" w14:textId="77777777" w:rsidR="00EE4AE4" w:rsidRDefault="00EE4AE4">
      <w:r>
        <w:separator/>
      </w:r>
    </w:p>
  </w:endnote>
  <w:endnote w:type="continuationSeparator" w:id="0">
    <w:p w14:paraId="6B0D3245" w14:textId="77777777" w:rsidR="00EE4AE4" w:rsidRDefault="00EE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7AD1" w14:textId="13C51F86" w:rsidR="00511DC0" w:rsidRPr="00511DC0" w:rsidRDefault="00511DC0">
    <w:pPr>
      <w:pStyle w:val="Footer"/>
      <w:rPr>
        <w:sz w:val="22"/>
        <w:szCs w:val="22"/>
      </w:rPr>
    </w:pPr>
    <w:r w:rsidRPr="00511DC0">
      <w:rPr>
        <w:sz w:val="22"/>
        <w:szCs w:val="22"/>
      </w:rPr>
      <w:t>Please return this application to the MALS office (</w:t>
    </w:r>
    <w:hyperlink r:id="rId1" w:history="1">
      <w:r w:rsidRPr="00511DC0">
        <w:rPr>
          <w:rStyle w:val="Hyperlink"/>
          <w:sz w:val="22"/>
          <w:szCs w:val="22"/>
        </w:rPr>
        <w:t>mals@reed.edu</w:t>
      </w:r>
    </w:hyperlink>
    <w:r w:rsidRPr="00511DC0">
      <w:rPr>
        <w:sz w:val="22"/>
        <w:szCs w:val="22"/>
      </w:rPr>
      <w:t xml:space="preserve">) no later than </w:t>
    </w:r>
    <w:r w:rsidR="00D57C9C" w:rsidRPr="00D57C9C">
      <w:rPr>
        <w:b/>
        <w:bCs/>
        <w:sz w:val="22"/>
        <w:szCs w:val="22"/>
      </w:rPr>
      <w:t>August 9</w:t>
    </w:r>
    <w:r w:rsidR="008D308F" w:rsidRPr="00D57C9C">
      <w:rPr>
        <w:b/>
        <w:bCs/>
        <w:sz w:val="22"/>
        <w:szCs w:val="22"/>
      </w:rPr>
      <w:t>, 202</w:t>
    </w:r>
    <w:r w:rsidR="00D57C9C" w:rsidRPr="00D57C9C">
      <w:rPr>
        <w:b/>
        <w:bCs/>
        <w:sz w:val="22"/>
        <w:szCs w:val="22"/>
      </w:rPr>
      <w:t>4</w:t>
    </w:r>
    <w:r w:rsidRPr="008D308F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BCC3" w14:textId="77777777" w:rsidR="00EE4AE4" w:rsidRDefault="00EE4AE4">
      <w:r>
        <w:separator/>
      </w:r>
    </w:p>
  </w:footnote>
  <w:footnote w:type="continuationSeparator" w:id="0">
    <w:p w14:paraId="675AD92A" w14:textId="77777777" w:rsidR="00EE4AE4" w:rsidRDefault="00EE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75D" w14:textId="77777777" w:rsidR="00D26EA9" w:rsidRDefault="00D26EA9" w:rsidP="00E8351C">
    <w:pPr>
      <w:pStyle w:val="Header"/>
      <w:tabs>
        <w:tab w:val="clear" w:pos="4320"/>
        <w:tab w:val="clear" w:pos="8640"/>
        <w:tab w:val="left" w:pos="6580"/>
      </w:tabs>
    </w:pPr>
  </w:p>
  <w:p w14:paraId="5F966BA0" w14:textId="77777777" w:rsidR="00D26EA9" w:rsidRDefault="00D26EA9" w:rsidP="00E8351C">
    <w:pPr>
      <w:pStyle w:val="Header"/>
      <w:tabs>
        <w:tab w:val="clear" w:pos="4320"/>
        <w:tab w:val="clear" w:pos="8640"/>
        <w:tab w:val="left" w:pos="6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F7C90"/>
    <w:multiLevelType w:val="multilevel"/>
    <w:tmpl w:val="DAF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4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F9"/>
    <w:rsid w:val="00025BB8"/>
    <w:rsid w:val="00056A44"/>
    <w:rsid w:val="000A1070"/>
    <w:rsid w:val="000E5C90"/>
    <w:rsid w:val="00127A56"/>
    <w:rsid w:val="00140B33"/>
    <w:rsid w:val="001B162B"/>
    <w:rsid w:val="001C1728"/>
    <w:rsid w:val="001F5C00"/>
    <w:rsid w:val="00245D83"/>
    <w:rsid w:val="00337115"/>
    <w:rsid w:val="003F2DD9"/>
    <w:rsid w:val="0041418B"/>
    <w:rsid w:val="004419D1"/>
    <w:rsid w:val="00466D77"/>
    <w:rsid w:val="004B5BA0"/>
    <w:rsid w:val="004C0EB7"/>
    <w:rsid w:val="00511DC0"/>
    <w:rsid w:val="005A61AE"/>
    <w:rsid w:val="005D2177"/>
    <w:rsid w:val="006500AC"/>
    <w:rsid w:val="006D4FC4"/>
    <w:rsid w:val="006E3845"/>
    <w:rsid w:val="00707EC4"/>
    <w:rsid w:val="0072366D"/>
    <w:rsid w:val="00754DDD"/>
    <w:rsid w:val="007A17CF"/>
    <w:rsid w:val="007C3907"/>
    <w:rsid w:val="007E0DAB"/>
    <w:rsid w:val="007E67CF"/>
    <w:rsid w:val="008251C8"/>
    <w:rsid w:val="00827720"/>
    <w:rsid w:val="00831137"/>
    <w:rsid w:val="008D308F"/>
    <w:rsid w:val="00955974"/>
    <w:rsid w:val="00976CC7"/>
    <w:rsid w:val="00A41FC9"/>
    <w:rsid w:val="00AF39F9"/>
    <w:rsid w:val="00B5600C"/>
    <w:rsid w:val="00BE338F"/>
    <w:rsid w:val="00C02200"/>
    <w:rsid w:val="00C21601"/>
    <w:rsid w:val="00C544F1"/>
    <w:rsid w:val="00C83D91"/>
    <w:rsid w:val="00CF0EF0"/>
    <w:rsid w:val="00D26EA9"/>
    <w:rsid w:val="00D57C9C"/>
    <w:rsid w:val="00D6204E"/>
    <w:rsid w:val="00D912CB"/>
    <w:rsid w:val="00DA41BD"/>
    <w:rsid w:val="00DF4590"/>
    <w:rsid w:val="00E417B9"/>
    <w:rsid w:val="00E561DC"/>
    <w:rsid w:val="00E56BC0"/>
    <w:rsid w:val="00EC2E2C"/>
    <w:rsid w:val="00ED2753"/>
    <w:rsid w:val="00EE4AE4"/>
    <w:rsid w:val="00EF2DFA"/>
    <w:rsid w:val="00F70D6B"/>
    <w:rsid w:val="00F927A9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D474B7"/>
  <w14:defaultImageDpi w14:val="300"/>
  <w15:docId w15:val="{BC9133DF-D865-3440-B2AA-B20898D1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mes12">
    <w:name w:val="times 12"/>
    <w:basedOn w:val="Normal"/>
    <w:rsid w:val="00F70D6B"/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33711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6BC0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s@reed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amen:Desktop:Misc.:Publications:electronic%20letterhead:REED_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Macintosh%20HD:Users:bamen:Desktop:Misc.:Publications:electronic%20letterhead:REED_letterheadTemplate.dotx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College</Company>
  <LinksUpToDate>false</LinksUpToDate>
  <CharactersWithSpaces>1422</CharactersWithSpaces>
  <SharedDoc>false</SharedDoc>
  <HLinks>
    <vt:vector size="12" baseType="variant">
      <vt:variant>
        <vt:i4>5570644</vt:i4>
      </vt:variant>
      <vt:variant>
        <vt:i4>-1</vt:i4>
      </vt:variant>
      <vt:variant>
        <vt:i4>1035</vt:i4>
      </vt:variant>
      <vt:variant>
        <vt:i4>1</vt:i4>
      </vt:variant>
      <vt:variant>
        <vt:lpwstr>RD_CentLogoRGB_Mar09</vt:lpwstr>
      </vt:variant>
      <vt:variant>
        <vt:lpwstr/>
      </vt:variant>
      <vt:variant>
        <vt:i4>4718706</vt:i4>
      </vt:variant>
      <vt:variant>
        <vt:i4>-1</vt:i4>
      </vt:variant>
      <vt:variant>
        <vt:i4>1036</vt:i4>
      </vt:variant>
      <vt:variant>
        <vt:i4>1</vt:i4>
      </vt:variant>
      <vt:variant>
        <vt:lpwstr>EletterheadGRIFFIN2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cp:lastModifiedBy>zientela</cp:lastModifiedBy>
  <cp:revision>5</cp:revision>
  <cp:lastPrinted>2011-02-09T23:38:00Z</cp:lastPrinted>
  <dcterms:created xsi:type="dcterms:W3CDTF">2024-07-22T18:02:00Z</dcterms:created>
  <dcterms:modified xsi:type="dcterms:W3CDTF">2024-07-22T18:13:00Z</dcterms:modified>
</cp:coreProperties>
</file>